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B7" w:rsidRDefault="000162B7" w:rsidP="000162B7">
      <w:pPr>
        <w:pStyle w:val="Nzev"/>
        <w:jc w:val="right"/>
      </w:pPr>
      <w:r>
        <w:t>Vzor č. 8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:rsidR="009973E5" w:rsidRDefault="009973E5" w:rsidP="005C48E1">
      <w:pPr>
        <w:pStyle w:val="Nzev"/>
        <w:jc w:val="both"/>
        <w:rPr>
          <w:b/>
          <w:bCs/>
          <w:i w:val="0"/>
          <w:iCs w:val="0"/>
        </w:rPr>
      </w:pPr>
    </w:p>
    <w:p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>konané ve dnech 5. a 6. 10. 2018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sdružení politických stran a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</w:t>
      </w:r>
    </w:p>
    <w:p w:rsidR="009973E5" w:rsidRDefault="009973E5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politických stran a nezávislých kandidátů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221"/>
        <w:gridCol w:w="993"/>
        <w:gridCol w:w="567"/>
        <w:gridCol w:w="2551"/>
        <w:gridCol w:w="2410"/>
        <w:gridCol w:w="2551"/>
        <w:gridCol w:w="2410"/>
      </w:tblGrid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 w:rsidP="0075712F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75712F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</w:t>
            </w:r>
            <w:bookmarkStart w:id="0" w:name="_GoBack"/>
            <w:bookmarkEnd w:id="0"/>
            <w:r>
              <w:rPr>
                <w:i w:val="0"/>
                <w:iCs w:val="0"/>
                <w:sz w:val="22"/>
              </w:rPr>
              <w:t>, kde je kandidát</w:t>
            </w:r>
            <w:r w:rsidR="009973E5">
              <w:rPr>
                <w:i w:val="0"/>
                <w:iCs w:val="0"/>
                <w:sz w:val="22"/>
              </w:rPr>
              <w:t xml:space="preserve"> </w:t>
            </w: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 w:rsidP="009973E5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</w:t>
            </w:r>
            <w:r w:rsidR="009973E5">
              <w:rPr>
                <w:i w:val="0"/>
                <w:iCs w:val="0"/>
                <w:sz w:val="22"/>
              </w:rPr>
              <w:t>ické strany nebo politického</w:t>
            </w:r>
            <w:r>
              <w:rPr>
                <w:i w:val="0"/>
                <w:iCs w:val="0"/>
                <w:sz w:val="22"/>
              </w:rPr>
              <w:t xml:space="preserve"> hnutí, jehož je</w:t>
            </w:r>
            <w:r w:rsidR="009973E5">
              <w:rPr>
                <w:i w:val="0"/>
                <w:iCs w:val="0"/>
                <w:sz w:val="22"/>
              </w:rPr>
              <w:t xml:space="preserve"> </w:t>
            </w:r>
            <w:r>
              <w:rPr>
                <w:i w:val="0"/>
                <w:iCs w:val="0"/>
                <w:sz w:val="22"/>
              </w:rPr>
              <w:t>kandidát členem, nebo</w:t>
            </w:r>
            <w:r w:rsidR="009973E5">
              <w:rPr>
                <w:i w:val="0"/>
                <w:iCs w:val="0"/>
                <w:sz w:val="22"/>
              </w:rPr>
              <w:t xml:space="preserve"> </w:t>
            </w: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  <w:p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 strany,</w:t>
            </w:r>
          </w:p>
          <w:p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která kandidáta navrhla, nebo označení, že jde o „nezávislého kandidáta“</w:t>
            </w:r>
          </w:p>
          <w:p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:rsidR="00A54D08" w:rsidRDefault="00A54D08">
      <w:pPr>
        <w:spacing w:after="200" w:line="276" w:lineRule="auto"/>
        <w:rPr>
          <w:i/>
          <w:iCs/>
          <w:color w:val="0000FF"/>
          <w:sz w:val="20"/>
        </w:rPr>
      </w:pPr>
      <w:r>
        <w:rPr>
          <w:color w:val="0000FF"/>
          <w:sz w:val="20"/>
        </w:rPr>
        <w:br w:type="page"/>
      </w: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politických stran a nezávislých kandidátů: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>Jméno, příjmení a označení funkce a podpis  osoby(osob)oprávněné(oprávněných)  jednat  jménem polit. strany  popř. organizační  jednotky, je-li ustavena</w:t>
      </w:r>
    </w:p>
    <w:p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color w:val="FF0000"/>
          <w:sz w:val="22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:rsidR="00303E0D" w:rsidRDefault="00303E0D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D539C5">
        <w:rPr>
          <w:i w:val="0"/>
          <w:iCs w:val="0"/>
          <w:sz w:val="22"/>
        </w:rPr>
        <w:t>2018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(Kandidátní listinu lze podat nejpozději v úterý </w:t>
      </w:r>
      <w:r w:rsidR="00B43E41">
        <w:rPr>
          <w:color w:val="0000FF"/>
          <w:sz w:val="20"/>
        </w:rPr>
        <w:t>31. července 2018</w:t>
      </w:r>
      <w:r>
        <w:rPr>
          <w:color w:val="0000FF"/>
          <w:sz w:val="20"/>
        </w:rPr>
        <w:t xml:space="preserve"> do 16,00 hod.</w:t>
      </w:r>
      <w:r w:rsidR="00B773DB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B773DB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:rsidR="00A54D08" w:rsidRDefault="000162B7" w:rsidP="00B84735">
      <w:pPr>
        <w:pStyle w:val="Nzev"/>
        <w:jc w:val="both"/>
        <w:rPr>
          <w:i w:val="0"/>
          <w:iCs w:val="0"/>
          <w:color w:val="0000FF"/>
          <w:sz w:val="20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0000FF"/>
          <w:sz w:val="20"/>
        </w:rPr>
        <w:t>(počet ks podle počtu kandidátů uvedených na KL)</w:t>
      </w:r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C48E1"/>
    <w:rsid w:val="00673028"/>
    <w:rsid w:val="00742D31"/>
    <w:rsid w:val="0075712F"/>
    <w:rsid w:val="007A135A"/>
    <w:rsid w:val="008307A0"/>
    <w:rsid w:val="008C5786"/>
    <w:rsid w:val="009973E5"/>
    <w:rsid w:val="009D64CE"/>
    <w:rsid w:val="00A17090"/>
    <w:rsid w:val="00A54D08"/>
    <w:rsid w:val="00A57FCC"/>
    <w:rsid w:val="00A60502"/>
    <w:rsid w:val="00AD2F92"/>
    <w:rsid w:val="00B43E41"/>
    <w:rsid w:val="00B54B44"/>
    <w:rsid w:val="00B773DB"/>
    <w:rsid w:val="00B84735"/>
    <w:rsid w:val="00C33541"/>
    <w:rsid w:val="00C76C5A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2A67-65F2-4A25-A67A-0D8EE27D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1B270969</Template>
  <TotalTime>2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Karvánková Alena</cp:lastModifiedBy>
  <cp:revision>4</cp:revision>
  <cp:lastPrinted>2018-06-04T07:39:00Z</cp:lastPrinted>
  <dcterms:created xsi:type="dcterms:W3CDTF">2018-06-04T07:37:00Z</dcterms:created>
  <dcterms:modified xsi:type="dcterms:W3CDTF">2018-06-04T11:56:00Z</dcterms:modified>
</cp:coreProperties>
</file>